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473E4" w14:textId="77777777" w:rsidR="003419DC" w:rsidRPr="00636F10" w:rsidRDefault="003419DC" w:rsidP="003419DC">
      <w:pPr>
        <w:jc w:val="both"/>
        <w:rPr>
          <w:b/>
          <w:sz w:val="28"/>
          <w:szCs w:val="28"/>
          <w:lang w:val="de-DE"/>
        </w:rPr>
      </w:pPr>
      <w:r w:rsidRPr="00636F10">
        <w:rPr>
          <w:b/>
          <w:sz w:val="28"/>
          <w:szCs w:val="28"/>
          <w:lang w:val="de-DE"/>
        </w:rPr>
        <w:t xml:space="preserve">ÚSKVBL </w:t>
      </w:r>
      <w:r>
        <w:rPr>
          <w:b/>
          <w:sz w:val="28"/>
          <w:szCs w:val="28"/>
          <w:lang w:val="de-DE"/>
        </w:rPr>
        <w:t>vyhlašuje výběrové řízení na pozici</w:t>
      </w:r>
      <w:r w:rsidRPr="00636F10">
        <w:rPr>
          <w:b/>
          <w:sz w:val="28"/>
          <w:szCs w:val="28"/>
          <w:lang w:val="de-DE"/>
        </w:rPr>
        <w:t xml:space="preserve"> – </w:t>
      </w:r>
      <w:r w:rsidR="00E57B76">
        <w:rPr>
          <w:b/>
          <w:sz w:val="28"/>
          <w:szCs w:val="28"/>
          <w:lang w:val="de-DE"/>
        </w:rPr>
        <w:t>Analytik chemik</w:t>
      </w:r>
      <w:r w:rsidRPr="00636F10">
        <w:rPr>
          <w:b/>
          <w:sz w:val="28"/>
          <w:szCs w:val="28"/>
          <w:lang w:val="de-DE"/>
        </w:rPr>
        <w:t>:</w:t>
      </w:r>
    </w:p>
    <w:p w14:paraId="013EBB0A" w14:textId="750D940F" w:rsidR="003419DC" w:rsidRPr="00263716" w:rsidRDefault="003419DC" w:rsidP="00AE335D">
      <w:pPr>
        <w:jc w:val="both"/>
        <w:rPr>
          <w:b/>
          <w:szCs w:val="24"/>
          <w:lang w:val="de-DE"/>
        </w:rPr>
      </w:pPr>
      <w:r w:rsidRPr="00263716">
        <w:rPr>
          <w:b/>
          <w:szCs w:val="24"/>
          <w:lang w:val="de-DE"/>
        </w:rPr>
        <w:t xml:space="preserve">Pracovní poměr na dobu určitou – zástup za </w:t>
      </w:r>
      <w:r w:rsidR="00D64093">
        <w:rPr>
          <w:b/>
          <w:szCs w:val="24"/>
          <w:lang w:val="de-DE"/>
        </w:rPr>
        <w:t>mateřskou a rodičovskou dovolenou</w:t>
      </w:r>
    </w:p>
    <w:p w14:paraId="5E9A0D80" w14:textId="77777777" w:rsidR="003419DC" w:rsidRDefault="003419DC" w:rsidP="003419DC">
      <w:pPr>
        <w:rPr>
          <w:b/>
          <w:szCs w:val="24"/>
          <w:lang w:val="de-DE"/>
        </w:rPr>
      </w:pPr>
      <w:r w:rsidRPr="00636F10">
        <w:rPr>
          <w:b/>
          <w:szCs w:val="24"/>
          <w:lang w:val="de-DE"/>
        </w:rPr>
        <w:t>Požadavky:</w:t>
      </w:r>
    </w:p>
    <w:p w14:paraId="5704E169" w14:textId="77777777" w:rsidR="003419DC" w:rsidRDefault="003419DC" w:rsidP="003419DC">
      <w:pPr>
        <w:ind w:left="708"/>
        <w:jc w:val="both"/>
        <w:rPr>
          <w:b/>
          <w:szCs w:val="24"/>
          <w:lang w:val="de-DE"/>
        </w:rPr>
      </w:pPr>
      <w:r>
        <w:rPr>
          <w:b/>
          <w:szCs w:val="24"/>
          <w:lang w:val="de-DE"/>
        </w:rPr>
        <w:t xml:space="preserve">Vzdělání: </w:t>
      </w:r>
    </w:p>
    <w:p w14:paraId="71484C63" w14:textId="77777777" w:rsidR="003419DC" w:rsidRDefault="003419DC" w:rsidP="003419DC">
      <w:pPr>
        <w:ind w:left="708"/>
        <w:jc w:val="both"/>
        <w:rPr>
          <w:szCs w:val="24"/>
          <w:lang w:val="de-DE"/>
        </w:rPr>
      </w:pPr>
      <w:r>
        <w:rPr>
          <w:szCs w:val="24"/>
          <w:lang w:val="de-DE"/>
        </w:rPr>
        <w:t>Vysokoškolské vzdělání v magisterském studijním programu v</w:t>
      </w:r>
      <w:r w:rsidR="005714A5">
        <w:rPr>
          <w:szCs w:val="24"/>
          <w:lang w:val="de-DE"/>
        </w:rPr>
        <w:t xml:space="preserve"> oboru</w:t>
      </w:r>
      <w:r>
        <w:rPr>
          <w:szCs w:val="24"/>
          <w:lang w:val="de-DE"/>
        </w:rPr>
        <w:t xml:space="preserve"> chemie </w:t>
      </w:r>
      <w:r w:rsidR="00AE335D">
        <w:rPr>
          <w:szCs w:val="24"/>
          <w:lang w:val="de-DE"/>
        </w:rPr>
        <w:t xml:space="preserve">nebo bezpečnosti potravin </w:t>
      </w:r>
      <w:r>
        <w:rPr>
          <w:szCs w:val="24"/>
          <w:lang w:val="de-DE"/>
        </w:rPr>
        <w:t>(dokládá se originálem nebo úředně ověřenou kopií vysokoškolského diplomu)</w:t>
      </w:r>
    </w:p>
    <w:p w14:paraId="7DA76A99" w14:textId="77777777" w:rsidR="003419DC" w:rsidRDefault="003419DC" w:rsidP="003419DC">
      <w:pPr>
        <w:ind w:left="708"/>
        <w:jc w:val="both"/>
        <w:rPr>
          <w:b/>
          <w:szCs w:val="24"/>
          <w:lang w:val="de-DE"/>
        </w:rPr>
      </w:pPr>
      <w:r w:rsidRPr="00D64015">
        <w:rPr>
          <w:b/>
          <w:szCs w:val="24"/>
          <w:lang w:val="de-DE"/>
        </w:rPr>
        <w:t xml:space="preserve">Ostatní požadavky: </w:t>
      </w:r>
    </w:p>
    <w:p w14:paraId="1AB15A82" w14:textId="77777777" w:rsidR="003419DC" w:rsidRDefault="003419DC" w:rsidP="003419DC">
      <w:pPr>
        <w:ind w:left="708"/>
        <w:jc w:val="both"/>
        <w:rPr>
          <w:szCs w:val="24"/>
          <w:lang w:val="de-DE"/>
        </w:rPr>
      </w:pPr>
      <w:r>
        <w:rPr>
          <w:szCs w:val="24"/>
          <w:lang w:val="de-DE"/>
        </w:rPr>
        <w:t>Práce na PC</w:t>
      </w:r>
      <w:r w:rsidRPr="00D64015">
        <w:rPr>
          <w:szCs w:val="24"/>
          <w:lang w:val="de-DE"/>
        </w:rPr>
        <w:t xml:space="preserve"> </w:t>
      </w:r>
    </w:p>
    <w:p w14:paraId="20E9E87F" w14:textId="77777777" w:rsidR="003419DC" w:rsidRDefault="003419DC" w:rsidP="003419DC">
      <w:pPr>
        <w:ind w:left="709"/>
        <w:jc w:val="both"/>
        <w:rPr>
          <w:szCs w:val="24"/>
          <w:lang w:val="de-DE"/>
        </w:rPr>
      </w:pPr>
      <w:r>
        <w:rPr>
          <w:szCs w:val="24"/>
          <w:lang w:val="de-DE"/>
        </w:rPr>
        <w:t>Z</w:t>
      </w:r>
      <w:r w:rsidRPr="00D64015">
        <w:rPr>
          <w:szCs w:val="24"/>
          <w:lang w:val="de-DE"/>
        </w:rPr>
        <w:t>nalost AJ</w:t>
      </w:r>
      <w:r>
        <w:rPr>
          <w:szCs w:val="24"/>
          <w:lang w:val="de-DE"/>
        </w:rPr>
        <w:t xml:space="preserve"> odpovídající alespoň 1. úrovni (stupni) znalosti cizího jazyka pro standardizované jazykové zkoušky stanovené rozhodnutím Ministerstva školství, mládeže a tělovýchovy (dokládá se originálem nebo úředně ověřenou kopií vysvědčení/osvědčení nebo jiného dokladu prokazujícího úroveň znalosti cizího jazyka)</w:t>
      </w:r>
    </w:p>
    <w:p w14:paraId="48891D9D" w14:textId="77777777" w:rsidR="003419DC" w:rsidRDefault="003419DC" w:rsidP="003419DC">
      <w:pPr>
        <w:rPr>
          <w:b/>
          <w:szCs w:val="24"/>
          <w:lang w:val="de-DE"/>
        </w:rPr>
      </w:pPr>
      <w:r>
        <w:rPr>
          <w:b/>
          <w:szCs w:val="24"/>
          <w:lang w:val="de-DE"/>
        </w:rPr>
        <w:t>Stručný popis ná</w:t>
      </w:r>
      <w:r w:rsidRPr="00636F10">
        <w:rPr>
          <w:b/>
          <w:szCs w:val="24"/>
          <w:lang w:val="de-DE"/>
        </w:rPr>
        <w:t>pl</w:t>
      </w:r>
      <w:r>
        <w:rPr>
          <w:b/>
          <w:szCs w:val="24"/>
          <w:lang w:val="de-DE"/>
        </w:rPr>
        <w:t>ně</w:t>
      </w:r>
      <w:r w:rsidRPr="00636F10">
        <w:rPr>
          <w:b/>
          <w:szCs w:val="24"/>
          <w:lang w:val="de-DE"/>
        </w:rPr>
        <w:t xml:space="preserve"> práce:</w:t>
      </w:r>
      <w:r>
        <w:rPr>
          <w:b/>
          <w:szCs w:val="24"/>
          <w:lang w:val="de-DE"/>
        </w:rPr>
        <w:t xml:space="preserve"> </w:t>
      </w:r>
    </w:p>
    <w:p w14:paraId="4F41E2D5" w14:textId="21A932E9" w:rsidR="007079F7" w:rsidRDefault="0026763B" w:rsidP="0026763B">
      <w:pPr>
        <w:ind w:left="709"/>
        <w:jc w:val="both"/>
        <w:rPr>
          <w:b/>
          <w:szCs w:val="24"/>
          <w:lang w:val="de-DE"/>
        </w:rPr>
      </w:pPr>
      <w:r>
        <w:rPr>
          <w:rFonts w:cs="Arial"/>
        </w:rPr>
        <w:t>P</w:t>
      </w:r>
      <w:r w:rsidR="007079F7" w:rsidRPr="00034CF5">
        <w:rPr>
          <w:rFonts w:cs="Arial"/>
        </w:rPr>
        <w:t xml:space="preserve">rovádění rutinních analýz úředních vzorků biologického materiálu v rámci </w:t>
      </w:r>
      <w:r>
        <w:rPr>
          <w:rFonts w:cs="Arial"/>
        </w:rPr>
        <w:t xml:space="preserve">kontrol reziduí </w:t>
      </w:r>
      <w:r w:rsidR="007079F7" w:rsidRPr="00034CF5">
        <w:rPr>
          <w:rFonts w:cs="Arial"/>
        </w:rPr>
        <w:t>cizorodých látek</w:t>
      </w:r>
      <w:r>
        <w:rPr>
          <w:rFonts w:cs="Arial"/>
        </w:rPr>
        <w:t xml:space="preserve"> metodami plynové a kapalinové chromatografie</w:t>
      </w:r>
      <w:r w:rsidR="007079F7" w:rsidRPr="00034CF5">
        <w:rPr>
          <w:rFonts w:cs="Arial"/>
        </w:rPr>
        <w:t xml:space="preserve">, </w:t>
      </w:r>
      <w:r>
        <w:rPr>
          <w:rFonts w:cs="Arial"/>
        </w:rPr>
        <w:t xml:space="preserve">příprava a měření vzorků, obsluha a údržba chromatografů, </w:t>
      </w:r>
      <w:r w:rsidR="007079F7" w:rsidRPr="00034CF5">
        <w:rPr>
          <w:rFonts w:cs="Arial"/>
        </w:rPr>
        <w:t>zdokonalování stávajících metod, vývoj nových metod a jejich validace</w:t>
      </w:r>
    </w:p>
    <w:p w14:paraId="2DA7D434" w14:textId="77777777" w:rsidR="003419DC" w:rsidRDefault="003419DC" w:rsidP="003419DC">
      <w:pPr>
        <w:rPr>
          <w:szCs w:val="24"/>
          <w:lang w:val="de-DE"/>
        </w:rPr>
      </w:pPr>
      <w:r w:rsidRPr="00836CC0">
        <w:rPr>
          <w:b/>
          <w:szCs w:val="24"/>
          <w:lang w:val="de-DE"/>
        </w:rPr>
        <w:t>Úvazek:</w:t>
      </w:r>
      <w:r>
        <w:rPr>
          <w:szCs w:val="24"/>
          <w:lang w:val="de-DE"/>
        </w:rPr>
        <w:t xml:space="preserve"> 40h/týd</w:t>
      </w:r>
      <w:r w:rsidR="003421DB">
        <w:rPr>
          <w:szCs w:val="24"/>
          <w:lang w:val="de-DE"/>
        </w:rPr>
        <w:t>en</w:t>
      </w:r>
    </w:p>
    <w:p w14:paraId="1A84AC07" w14:textId="77777777" w:rsidR="003419DC" w:rsidRDefault="003419DC" w:rsidP="003419DC">
      <w:pPr>
        <w:rPr>
          <w:b/>
          <w:szCs w:val="24"/>
          <w:lang w:val="de-DE"/>
        </w:rPr>
      </w:pPr>
      <w:r w:rsidRPr="00636F10">
        <w:rPr>
          <w:b/>
          <w:szCs w:val="24"/>
          <w:lang w:val="de-DE"/>
        </w:rPr>
        <w:t>Nabízíme:</w:t>
      </w:r>
    </w:p>
    <w:p w14:paraId="6EC859EA" w14:textId="77777777" w:rsidR="003419DC" w:rsidRDefault="003419DC" w:rsidP="00034B45">
      <w:pPr>
        <w:ind w:firstLine="708"/>
        <w:jc w:val="both"/>
        <w:rPr>
          <w:szCs w:val="24"/>
        </w:rPr>
      </w:pPr>
      <w:r w:rsidRPr="00836CC0">
        <w:rPr>
          <w:szCs w:val="24"/>
          <w:lang w:val="de-DE"/>
        </w:rPr>
        <w:t xml:space="preserve">Nástupní plat: </w:t>
      </w:r>
      <w:r w:rsidRPr="009374B1">
        <w:rPr>
          <w:szCs w:val="24"/>
        </w:rPr>
        <w:t xml:space="preserve">nástupní plat odpovídající ohodnocení podle tabulek </w:t>
      </w:r>
      <w:r w:rsidR="00034B45">
        <w:rPr>
          <w:szCs w:val="24"/>
        </w:rPr>
        <w:t>platů zaměstnanců státní správy, p</w:t>
      </w:r>
      <w:r w:rsidRPr="00836CC0">
        <w:rPr>
          <w:szCs w:val="24"/>
          <w:lang w:val="de-DE"/>
        </w:rPr>
        <w:t>latová třída:</w:t>
      </w:r>
      <w:r w:rsidRPr="00836CC0">
        <w:rPr>
          <w:szCs w:val="24"/>
        </w:rPr>
        <w:t xml:space="preserve"> 1</w:t>
      </w:r>
      <w:r w:rsidR="003421DB">
        <w:rPr>
          <w:szCs w:val="24"/>
        </w:rPr>
        <w:t>2</w:t>
      </w:r>
    </w:p>
    <w:p w14:paraId="172E49E4" w14:textId="77777777" w:rsidR="00034B45" w:rsidRDefault="00034B45" w:rsidP="00034B45">
      <w:pPr>
        <w:ind w:firstLine="708"/>
        <w:jc w:val="both"/>
        <w:rPr>
          <w:szCs w:val="24"/>
        </w:rPr>
      </w:pPr>
      <w:r>
        <w:rPr>
          <w:szCs w:val="24"/>
        </w:rPr>
        <w:t xml:space="preserve">Práce je zařazena v kategorii </w:t>
      </w:r>
      <w:r w:rsidR="00E57B76">
        <w:rPr>
          <w:szCs w:val="24"/>
        </w:rPr>
        <w:t>2a</w:t>
      </w:r>
      <w:r>
        <w:rPr>
          <w:szCs w:val="24"/>
        </w:rPr>
        <w:t xml:space="preserve"> neriziková</w:t>
      </w:r>
    </w:p>
    <w:p w14:paraId="65D5683F" w14:textId="77777777" w:rsidR="00034B45" w:rsidRDefault="00034B45" w:rsidP="00034B45">
      <w:pPr>
        <w:ind w:firstLine="708"/>
        <w:jc w:val="both"/>
        <w:rPr>
          <w:szCs w:val="24"/>
        </w:rPr>
      </w:pPr>
      <w:r w:rsidRPr="00BD026A">
        <w:rPr>
          <w:szCs w:val="24"/>
        </w:rPr>
        <w:t>5 týdnů dovolené</w:t>
      </w:r>
      <w:r>
        <w:rPr>
          <w:szCs w:val="24"/>
        </w:rPr>
        <w:t xml:space="preserve">, </w:t>
      </w:r>
      <w:r w:rsidR="00863A28">
        <w:rPr>
          <w:szCs w:val="24"/>
        </w:rPr>
        <w:t xml:space="preserve">příspěvek na stravování, </w:t>
      </w:r>
      <w:r w:rsidR="00AE335D">
        <w:rPr>
          <w:szCs w:val="24"/>
        </w:rPr>
        <w:t>po</w:t>
      </w:r>
      <w:r>
        <w:rPr>
          <w:szCs w:val="24"/>
        </w:rPr>
        <w:t xml:space="preserve"> zkušební době a zapracování možné další benefity FKSP</w:t>
      </w:r>
    </w:p>
    <w:p w14:paraId="470D3079" w14:textId="59481914" w:rsidR="003419DC" w:rsidRDefault="003F3D47" w:rsidP="003419DC">
      <w:pPr>
        <w:jc w:val="both"/>
        <w:rPr>
          <w:szCs w:val="24"/>
        </w:rPr>
      </w:pPr>
      <w:r>
        <w:rPr>
          <w:b/>
          <w:szCs w:val="24"/>
        </w:rPr>
        <w:t>Pře</w:t>
      </w:r>
      <w:r w:rsidR="00034B45">
        <w:rPr>
          <w:b/>
          <w:szCs w:val="24"/>
        </w:rPr>
        <w:t>d</w:t>
      </w:r>
      <w:r>
        <w:rPr>
          <w:b/>
          <w:szCs w:val="24"/>
        </w:rPr>
        <w:t>pokládaný n</w:t>
      </w:r>
      <w:r w:rsidR="003419DC" w:rsidRPr="00836CC0">
        <w:rPr>
          <w:b/>
          <w:szCs w:val="24"/>
        </w:rPr>
        <w:t>ástup:</w:t>
      </w:r>
      <w:r w:rsidR="003419DC">
        <w:rPr>
          <w:b/>
          <w:szCs w:val="24"/>
        </w:rPr>
        <w:t xml:space="preserve"> </w:t>
      </w:r>
      <w:r w:rsidR="00D91933">
        <w:rPr>
          <w:b/>
          <w:szCs w:val="24"/>
        </w:rPr>
        <w:t xml:space="preserve"> </w:t>
      </w:r>
      <w:r w:rsidR="00034B45" w:rsidRPr="00AE335D">
        <w:rPr>
          <w:szCs w:val="24"/>
        </w:rPr>
        <w:t>1.</w:t>
      </w:r>
      <w:r w:rsidR="00D64093">
        <w:rPr>
          <w:szCs w:val="24"/>
        </w:rPr>
        <w:t>8</w:t>
      </w:r>
      <w:r w:rsidR="003419DC" w:rsidRPr="00AE335D">
        <w:rPr>
          <w:szCs w:val="24"/>
        </w:rPr>
        <w:t>.20</w:t>
      </w:r>
      <w:r w:rsidR="00652CCB" w:rsidRPr="00AE335D">
        <w:rPr>
          <w:szCs w:val="24"/>
        </w:rPr>
        <w:t>2</w:t>
      </w:r>
      <w:r w:rsidR="00D64093">
        <w:rPr>
          <w:szCs w:val="24"/>
        </w:rPr>
        <w:t>6</w:t>
      </w:r>
      <w:r w:rsidR="00D91933" w:rsidRPr="003F3D47">
        <w:rPr>
          <w:szCs w:val="24"/>
        </w:rPr>
        <w:t xml:space="preserve"> </w:t>
      </w:r>
    </w:p>
    <w:p w14:paraId="600967E6" w14:textId="4B248B6D" w:rsidR="003419DC" w:rsidRDefault="003419DC" w:rsidP="007079F7">
      <w:pPr>
        <w:spacing w:after="0"/>
        <w:jc w:val="both"/>
        <w:rPr>
          <w:szCs w:val="24"/>
        </w:rPr>
      </w:pPr>
      <w:r w:rsidRPr="00836CC0">
        <w:rPr>
          <w:b/>
          <w:szCs w:val="24"/>
        </w:rPr>
        <w:t>Kontakt:</w:t>
      </w:r>
      <w:r>
        <w:rPr>
          <w:szCs w:val="24"/>
        </w:rPr>
        <w:t xml:space="preserve"> </w:t>
      </w:r>
      <w:r w:rsidR="003421DB">
        <w:rPr>
          <w:szCs w:val="24"/>
        </w:rPr>
        <w:tab/>
      </w:r>
      <w:r>
        <w:rPr>
          <w:szCs w:val="24"/>
        </w:rPr>
        <w:t>Ing. Hana Sedláková, personalistka</w:t>
      </w:r>
      <w:r w:rsidR="007079F7">
        <w:rPr>
          <w:szCs w:val="24"/>
        </w:rPr>
        <w:t>,</w:t>
      </w:r>
      <w:r>
        <w:rPr>
          <w:szCs w:val="24"/>
        </w:rPr>
        <w:t xml:space="preserve"> </w:t>
      </w:r>
      <w:r w:rsidR="00C16501">
        <w:rPr>
          <w:szCs w:val="24"/>
        </w:rPr>
        <w:t xml:space="preserve">e-mail: </w:t>
      </w:r>
      <w:hyperlink r:id="rId6" w:history="1">
        <w:r w:rsidRPr="00C16501">
          <w:rPr>
            <w:rStyle w:val="Hypertextovodkaz"/>
            <w:szCs w:val="24"/>
          </w:rPr>
          <w:t>sedlakova@uskvbl.cz</w:t>
        </w:r>
      </w:hyperlink>
    </w:p>
    <w:p w14:paraId="63E3C981" w14:textId="602D81D0" w:rsidR="003419DC" w:rsidRPr="00836CC0" w:rsidRDefault="003419DC" w:rsidP="007079F7">
      <w:pPr>
        <w:spacing w:after="0"/>
        <w:ind w:left="1418"/>
        <w:jc w:val="both"/>
        <w:rPr>
          <w:szCs w:val="24"/>
        </w:rPr>
      </w:pPr>
      <w:r>
        <w:rPr>
          <w:szCs w:val="24"/>
        </w:rPr>
        <w:t>M</w:t>
      </w:r>
      <w:r w:rsidR="00E57B76">
        <w:rPr>
          <w:szCs w:val="24"/>
        </w:rPr>
        <w:t>g</w:t>
      </w:r>
      <w:r>
        <w:rPr>
          <w:szCs w:val="24"/>
        </w:rPr>
        <w:t xml:space="preserve">r. </w:t>
      </w:r>
      <w:r w:rsidR="00E57B76">
        <w:rPr>
          <w:szCs w:val="24"/>
        </w:rPr>
        <w:t>Martina Rejtharová</w:t>
      </w:r>
      <w:r>
        <w:rPr>
          <w:szCs w:val="24"/>
        </w:rPr>
        <w:t xml:space="preserve"> ředitelka odboru </w:t>
      </w:r>
      <w:r w:rsidR="00E57B76">
        <w:rPr>
          <w:szCs w:val="24"/>
        </w:rPr>
        <w:t>Laboratoř pro sledování reziduí cizorodých látek</w:t>
      </w:r>
      <w:r w:rsidR="007079F7">
        <w:rPr>
          <w:szCs w:val="24"/>
        </w:rPr>
        <w:t xml:space="preserve">, </w:t>
      </w:r>
      <w:r w:rsidR="00C16501">
        <w:rPr>
          <w:szCs w:val="24"/>
        </w:rPr>
        <w:t xml:space="preserve">e-mail: </w:t>
      </w:r>
      <w:hyperlink r:id="rId7" w:history="1">
        <w:r w:rsidR="00E57B76" w:rsidRPr="00C16501">
          <w:rPr>
            <w:rStyle w:val="Hypertextovodkaz"/>
            <w:szCs w:val="24"/>
          </w:rPr>
          <w:t>rejtha</w:t>
        </w:r>
        <w:r w:rsidRPr="00C16501">
          <w:rPr>
            <w:rStyle w:val="Hypertextovodkaz"/>
            <w:szCs w:val="24"/>
          </w:rPr>
          <w:t>rova@uskvbl.cz</w:t>
        </w:r>
      </w:hyperlink>
    </w:p>
    <w:p w14:paraId="34B649BB" w14:textId="3E0488A0" w:rsidR="007079F7" w:rsidRDefault="007079F7" w:rsidP="003419DC">
      <w:pPr>
        <w:rPr>
          <w:b/>
          <w:szCs w:val="24"/>
          <w:lang w:val="de-DE"/>
        </w:rPr>
      </w:pPr>
    </w:p>
    <w:p w14:paraId="4EFA4913" w14:textId="72D24DC4" w:rsidR="0026763B" w:rsidRDefault="0026763B" w:rsidP="003419DC">
      <w:pPr>
        <w:rPr>
          <w:b/>
          <w:szCs w:val="24"/>
          <w:lang w:val="de-DE"/>
        </w:rPr>
      </w:pPr>
    </w:p>
    <w:p w14:paraId="08FE5FAD" w14:textId="77777777" w:rsidR="0026763B" w:rsidRDefault="0026763B" w:rsidP="003419DC">
      <w:pPr>
        <w:rPr>
          <w:b/>
          <w:szCs w:val="24"/>
          <w:lang w:val="de-DE"/>
        </w:rPr>
      </w:pPr>
    </w:p>
    <w:p w14:paraId="0D20F9BC" w14:textId="77777777" w:rsidR="003419DC" w:rsidRDefault="003419DC" w:rsidP="003419DC">
      <w:pPr>
        <w:rPr>
          <w:b/>
          <w:szCs w:val="24"/>
          <w:lang w:val="de-DE"/>
        </w:rPr>
      </w:pPr>
      <w:r>
        <w:rPr>
          <w:b/>
          <w:szCs w:val="24"/>
          <w:lang w:val="de-DE"/>
        </w:rPr>
        <w:lastRenderedPageBreak/>
        <w:t xml:space="preserve">Podmínky účasti ve výběrovém řízení: </w:t>
      </w:r>
    </w:p>
    <w:p w14:paraId="45194749" w14:textId="77777777" w:rsidR="003419DC" w:rsidRDefault="003419DC" w:rsidP="007079F7">
      <w:pPr>
        <w:spacing w:after="0"/>
        <w:rPr>
          <w:szCs w:val="24"/>
          <w:lang w:val="de-DE"/>
        </w:rPr>
      </w:pPr>
      <w:r w:rsidRPr="00D64015">
        <w:rPr>
          <w:szCs w:val="24"/>
          <w:lang w:val="de-DE"/>
        </w:rPr>
        <w:t>St</w:t>
      </w:r>
      <w:r>
        <w:rPr>
          <w:szCs w:val="24"/>
          <w:lang w:val="de-DE"/>
        </w:rPr>
        <w:t>rukturovaný životopis</w:t>
      </w:r>
    </w:p>
    <w:p w14:paraId="75D098E1" w14:textId="77777777" w:rsidR="003419DC" w:rsidRPr="003419DC" w:rsidRDefault="003419DC" w:rsidP="007079F7">
      <w:pPr>
        <w:spacing w:after="0"/>
        <w:rPr>
          <w:szCs w:val="24"/>
          <w:lang w:val="de-DE"/>
        </w:rPr>
      </w:pPr>
      <w:r>
        <w:rPr>
          <w:szCs w:val="24"/>
          <w:lang w:val="de-DE"/>
        </w:rPr>
        <w:t>Motivační dopis</w:t>
      </w:r>
      <w:r>
        <w:rPr>
          <w:b/>
          <w:szCs w:val="24"/>
          <w:lang w:val="de-DE"/>
        </w:rPr>
        <w:t xml:space="preserve"> </w:t>
      </w:r>
    </w:p>
    <w:p w14:paraId="5E85D604" w14:textId="77777777" w:rsidR="003419DC" w:rsidRDefault="003419DC" w:rsidP="003419DC">
      <w:pPr>
        <w:rPr>
          <w:lang w:val="de-DE"/>
        </w:rPr>
      </w:pPr>
      <w:r>
        <w:rPr>
          <w:b/>
          <w:szCs w:val="24"/>
          <w:lang w:val="de-DE"/>
        </w:rPr>
        <w:t xml:space="preserve">   </w:t>
      </w:r>
    </w:p>
    <w:p w14:paraId="4F702F0B" w14:textId="4ADB3770" w:rsidR="003419DC" w:rsidRDefault="003419DC" w:rsidP="003419DC">
      <w:pPr>
        <w:rPr>
          <w:lang w:val="de-DE"/>
        </w:rPr>
      </w:pPr>
      <w:r>
        <w:rPr>
          <w:lang w:val="de-DE"/>
        </w:rPr>
        <w:t xml:space="preserve">Přihlášky je možné posílat na výše uvedené e-mailové adresy, nebo na podatelnu ÚSKVBL, Hudcova 56a, 62100 Brno, e-mail: </w:t>
      </w:r>
      <w:hyperlink r:id="rId8" w:history="1">
        <w:r w:rsidRPr="00057035">
          <w:rPr>
            <w:rStyle w:val="Hypertextovodkaz"/>
            <w:lang w:val="de-DE"/>
          </w:rPr>
          <w:t>uskvbl@uskvbl.cz</w:t>
        </w:r>
      </w:hyperlink>
      <w:r>
        <w:rPr>
          <w:lang w:val="de-DE"/>
        </w:rPr>
        <w:t xml:space="preserve"> </w:t>
      </w:r>
      <w:r w:rsidRPr="00AE335D">
        <w:rPr>
          <w:lang w:val="de-DE"/>
        </w:rPr>
        <w:t xml:space="preserve">do </w:t>
      </w:r>
      <w:r w:rsidR="00D64093">
        <w:rPr>
          <w:lang w:val="de-DE"/>
        </w:rPr>
        <w:t>17</w:t>
      </w:r>
      <w:r w:rsidRPr="00AE335D">
        <w:rPr>
          <w:lang w:val="de-DE"/>
        </w:rPr>
        <w:t xml:space="preserve">. </w:t>
      </w:r>
      <w:r w:rsidR="00D64093">
        <w:rPr>
          <w:lang w:val="de-DE"/>
        </w:rPr>
        <w:t>července</w:t>
      </w:r>
      <w:r w:rsidRPr="00AE335D">
        <w:rPr>
          <w:lang w:val="de-DE"/>
        </w:rPr>
        <w:t xml:space="preserve"> 20</w:t>
      </w:r>
      <w:r w:rsidR="00652CCB" w:rsidRPr="00AE335D">
        <w:rPr>
          <w:lang w:val="de-DE"/>
        </w:rPr>
        <w:t>2</w:t>
      </w:r>
      <w:r w:rsidR="00D64093">
        <w:rPr>
          <w:lang w:val="de-DE"/>
        </w:rPr>
        <w:t>6</w:t>
      </w:r>
      <w:r w:rsidRPr="00AE335D">
        <w:rPr>
          <w:lang w:val="de-DE"/>
        </w:rPr>
        <w:t>.</w:t>
      </w:r>
    </w:p>
    <w:p w14:paraId="1DC99FCD" w14:textId="77777777" w:rsidR="00AE335D" w:rsidRDefault="00AE335D" w:rsidP="00AE335D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>Žadatel nese náklady, které mu výběrovým řízením vznikly.</w:t>
      </w:r>
    </w:p>
    <w:p w14:paraId="5B04370A" w14:textId="77777777" w:rsidR="006A6645" w:rsidRDefault="006A6645" w:rsidP="006A6645">
      <w:pPr>
        <w:spacing w:after="0" w:line="360" w:lineRule="auto"/>
        <w:contextualSpacing/>
        <w:jc w:val="both"/>
      </w:pPr>
    </w:p>
    <w:p w14:paraId="4BC063FB" w14:textId="0AFEB29E" w:rsidR="00415C55" w:rsidRDefault="00C16501" w:rsidP="00C16501">
      <w:pPr>
        <w:spacing w:after="0" w:line="360" w:lineRule="auto"/>
        <w:contextualSpacing/>
        <w:jc w:val="both"/>
        <w:rPr>
          <w:rFonts w:cs="Arial"/>
        </w:rPr>
      </w:pPr>
      <w:r w:rsidRPr="00C16501">
        <w:rPr>
          <w:rFonts w:cs="Arial"/>
        </w:rPr>
        <w:t>Při zpracování osobních údajů Ústav pro státní kontrolu veterinárních biopreparátů a léčiv postupuje dle obecného nařízení o ochraně osobních údajů a zákona č. 110/2019 Sb., o zpracování osobních údajů.</w:t>
      </w:r>
    </w:p>
    <w:p w14:paraId="681714B0" w14:textId="5881941B" w:rsidR="00976257" w:rsidRDefault="00976257" w:rsidP="00C16501">
      <w:pPr>
        <w:spacing w:after="0" w:line="360" w:lineRule="auto"/>
        <w:contextualSpacing/>
        <w:jc w:val="both"/>
        <w:rPr>
          <w:rFonts w:cs="Arial"/>
        </w:rPr>
      </w:pPr>
    </w:p>
    <w:p w14:paraId="7E1BA66C" w14:textId="05CC7C8B" w:rsidR="00976257" w:rsidRDefault="00976257" w:rsidP="00C16501">
      <w:pPr>
        <w:spacing w:after="0" w:line="360" w:lineRule="auto"/>
        <w:contextualSpacing/>
        <w:jc w:val="both"/>
        <w:rPr>
          <w:rFonts w:cs="Arial"/>
        </w:rPr>
      </w:pPr>
    </w:p>
    <w:p w14:paraId="10D284FD" w14:textId="77A766C5" w:rsidR="00976257" w:rsidRDefault="00976257" w:rsidP="00C16501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Vyvěšeno: </w:t>
      </w:r>
      <w:r w:rsidR="00D64093">
        <w:rPr>
          <w:rFonts w:cs="Arial"/>
        </w:rPr>
        <w:t>10</w:t>
      </w:r>
      <w:r>
        <w:rPr>
          <w:rFonts w:cs="Arial"/>
        </w:rPr>
        <w:t>.</w:t>
      </w:r>
      <w:r w:rsidR="00D64093">
        <w:rPr>
          <w:rFonts w:cs="Arial"/>
        </w:rPr>
        <w:t>7</w:t>
      </w:r>
      <w:r>
        <w:rPr>
          <w:rFonts w:cs="Arial"/>
        </w:rPr>
        <w:t>.202</w:t>
      </w:r>
      <w:r w:rsidR="00D64093">
        <w:rPr>
          <w:rFonts w:cs="Arial"/>
        </w:rPr>
        <w:t>6</w:t>
      </w:r>
    </w:p>
    <w:p w14:paraId="7C169FFA" w14:textId="505A43EC" w:rsidR="00976257" w:rsidRPr="00C16501" w:rsidRDefault="00976257" w:rsidP="00C16501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Svěšeno: </w:t>
      </w:r>
      <w:r w:rsidR="00D64093">
        <w:rPr>
          <w:rFonts w:cs="Arial"/>
        </w:rPr>
        <w:t>17</w:t>
      </w:r>
      <w:r>
        <w:rPr>
          <w:rFonts w:cs="Arial"/>
        </w:rPr>
        <w:t>.</w:t>
      </w:r>
      <w:r w:rsidR="00D64093">
        <w:rPr>
          <w:rFonts w:cs="Arial"/>
        </w:rPr>
        <w:t>7</w:t>
      </w:r>
      <w:r>
        <w:rPr>
          <w:rFonts w:cs="Arial"/>
        </w:rPr>
        <w:t>.202</w:t>
      </w:r>
      <w:r w:rsidR="00D64093">
        <w:rPr>
          <w:rFonts w:cs="Arial"/>
        </w:rPr>
        <w:t>6</w:t>
      </w:r>
      <w:bookmarkStart w:id="0" w:name="_GoBack"/>
      <w:bookmarkEnd w:id="0"/>
    </w:p>
    <w:sectPr w:rsidR="00976257" w:rsidRPr="00C16501" w:rsidSect="007079F7">
      <w:headerReference w:type="default" r:id="rId9"/>
      <w:footerReference w:type="default" r:id="rId10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9837A" w14:textId="77777777" w:rsidR="00B153DA" w:rsidRDefault="00B153DA" w:rsidP="006E6F60">
      <w:pPr>
        <w:spacing w:after="0" w:line="240" w:lineRule="auto"/>
      </w:pPr>
      <w:r>
        <w:separator/>
      </w:r>
    </w:p>
  </w:endnote>
  <w:endnote w:type="continuationSeparator" w:id="0">
    <w:p w14:paraId="07BAF1D7" w14:textId="77777777" w:rsidR="00B153DA" w:rsidRDefault="00B153DA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66867" w14:textId="77777777" w:rsidR="008B34AC" w:rsidRDefault="0035436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0452A053" wp14:editId="70DD5130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F2C9EC" id="Skupina 19" o:spid="_x0000_s1026" style="position:absolute;margin-left:-40.15pt;margin-top:7.1pt;width:530.25pt;height:0;z-index:251686912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58091C0" wp14:editId="6064619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9277D" w14:textId="77777777" w:rsidR="007B5C24" w:rsidRDefault="007B5C2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16B88F5" wp14:editId="25720D3A">
                                <wp:extent cx="1495238" cy="533333"/>
                                <wp:effectExtent l="0" t="0" r="0" b="635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5238" cy="5333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091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14:paraId="45C9277D" w14:textId="77777777" w:rsidR="007B5C24" w:rsidRDefault="007B5C2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16B88F5" wp14:editId="25720D3A">
                          <wp:extent cx="1495238" cy="533333"/>
                          <wp:effectExtent l="0" t="0" r="0" b="635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l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95238" cy="5333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FFEA65" wp14:editId="45CFDBB0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5AA7A" w14:textId="77777777"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14:paraId="0AA9C870" w14:textId="77777777"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FFEA65" id="_x0000_s1028" type="#_x0000_t202" style="position:absolute;margin-left:399.9pt;margin-top:4.9pt;width:10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14:paraId="0B45AA7A" w14:textId="77777777"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31229641/0710</w:t>
                    </w:r>
                  </w:p>
                  <w:p w14:paraId="0AA9C870" w14:textId="77777777"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2BD537" wp14:editId="769F767E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FA1C40" id="Přímá spojnice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91C5F8" wp14:editId="1964A139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7CEA85" w14:textId="77777777"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14:paraId="7B3DCD60" w14:textId="77777777" w:rsidR="008B34AC" w:rsidRPr="007B5C24" w:rsidRDefault="007B5C24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91C5F8" id="_x0000_s1029" type="#_x0000_t202" style="position:absolute;margin-left:195.35pt;margin-top:4.85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14:paraId="487CEA85" w14:textId="77777777"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14:paraId="7B3DCD60" w14:textId="77777777" w:rsidR="008B34AC" w:rsidRPr="007B5C24" w:rsidRDefault="007B5C24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89D149" wp14:editId="762EC598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397A7" w14:textId="77777777"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14:paraId="111DC6F9" w14:textId="77777777"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9D149" id="_x0000_s1030" type="#_x0000_t202" style="position:absolute;margin-left:311.65pt;margin-top:4.85pt;width:92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14:paraId="594397A7" w14:textId="77777777"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14:paraId="111DC6F9" w14:textId="77777777"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5F3D85" wp14:editId="0FC80756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61B3D2" id="Přímá spojnice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E3700" wp14:editId="0D20BCCA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7DBA8" id="Přímá spojnice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7574B" wp14:editId="1ADC9DC8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F0938" w14:textId="77777777" w:rsidR="00792162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14:paraId="0301642B" w14:textId="77777777"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14:paraId="676C6949" w14:textId="77777777"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F7574B" id="_x0000_s1031" type="#_x0000_t202" style="position:absolute;margin-left:85.65pt;margin-top:4.9pt;width:116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14:paraId="11AF0938" w14:textId="77777777" w:rsidR="00792162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Hudcova </w:t>
                    </w:r>
                    <w:r w:rsid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</w:p>
                  <w:p w14:paraId="0301642B" w14:textId="77777777"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14:paraId="676C6949" w14:textId="77777777"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9DCAB7" wp14:editId="6C7685C6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A9F865" id="Přímá spojnice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6FF15" wp14:editId="33A48FBD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85AF0F" id="Přímá spojnice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14:paraId="456FED37" w14:textId="77777777" w:rsidR="008B34AC" w:rsidRDefault="008B34AC">
    <w:pPr>
      <w:pStyle w:val="Zpat"/>
    </w:pPr>
  </w:p>
  <w:p w14:paraId="71EC40DA" w14:textId="77777777"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B2B0799" wp14:editId="4CCF4C6D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4E694" w14:textId="77777777" w:rsidR="007B5C24" w:rsidRPr="007B5C24" w:rsidRDefault="007B5C24">
                          <w:pPr>
                            <w:rPr>
                              <w:rFonts w:cstheme="minorHAnsi"/>
                            </w:rPr>
                          </w:pP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PAGE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B4538A">
                            <w:rPr>
                              <w:rFonts w:cstheme="minorHAnsi"/>
                              <w:noProof/>
                            </w:rPr>
                            <w:t>2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  <w:r w:rsidRPr="007B5C24">
                            <w:rPr>
                              <w:rFonts w:cstheme="minorHAnsi"/>
                            </w:rPr>
                            <w:t xml:space="preserve"> / 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NUMPAGES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B4538A">
                            <w:rPr>
                              <w:rFonts w:cstheme="minorHAnsi"/>
                              <w:noProof/>
                            </w:rPr>
                            <w:t>2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2B0799" id="_x0000_s1032" type="#_x0000_t202" style="position:absolute;margin-left:433.1pt;margin-top:14pt;width:62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14:paraId="1204E694" w14:textId="77777777" w:rsidR="007B5C24" w:rsidRPr="007B5C24" w:rsidRDefault="007B5C24">
                    <w:pPr>
                      <w:rPr>
                        <w:rFonts w:cstheme="minorHAnsi"/>
                      </w:rPr>
                    </w:pP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PAGE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B4538A">
                      <w:rPr>
                        <w:rFonts w:cstheme="minorHAnsi"/>
                        <w:noProof/>
                      </w:rPr>
                      <w:t>2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  <w:r w:rsidRPr="007B5C24">
                      <w:rPr>
                        <w:rFonts w:cstheme="minorHAnsi"/>
                      </w:rPr>
                      <w:t xml:space="preserve"> / </w:t>
                    </w: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NUMPAGES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B4538A">
                      <w:rPr>
                        <w:rFonts w:cstheme="minorHAnsi"/>
                        <w:noProof/>
                      </w:rPr>
                      <w:t>2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4C4A4" w14:textId="77777777" w:rsidR="00B153DA" w:rsidRDefault="00B153DA" w:rsidP="006E6F60">
      <w:pPr>
        <w:spacing w:after="0" w:line="240" w:lineRule="auto"/>
      </w:pPr>
      <w:r>
        <w:separator/>
      </w:r>
    </w:p>
  </w:footnote>
  <w:footnote w:type="continuationSeparator" w:id="0">
    <w:p w14:paraId="32DE395F" w14:textId="77777777" w:rsidR="00B153DA" w:rsidRDefault="00B153DA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EF484" w14:textId="77777777" w:rsidR="00792162" w:rsidRDefault="00792162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CF4B17" wp14:editId="6780B11B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3D541" w14:textId="77777777" w:rsidR="00792162" w:rsidRDefault="0037024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5EF7624" wp14:editId="3E941161">
                                <wp:extent cx="1666324" cy="66675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CF4B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212.4pt;height:62.6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    <v:textbox style="mso-fit-shape-to-text:t">
                <w:txbxContent>
                  <w:p w14:paraId="47B3D541" w14:textId="77777777" w:rsidR="00792162" w:rsidRDefault="0037024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5EF7624" wp14:editId="3E941161">
                          <wp:extent cx="1666324" cy="66675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3473109" w14:textId="77777777" w:rsidR="006E6F60" w:rsidRDefault="00354368" w:rsidP="00354368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4F174D79" wp14:editId="4C03EDAD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DA17C2" id="Skupina 14" o:spid="_x0000_s1026" style="position:absolute;margin-left:-40.15pt;margin-top:12.6pt;width:530.25pt;height:0;z-index:251684864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 w:rsidR="0037024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DC1F411" wp14:editId="24BD116F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4EB65A" id="Přímá spojnice 1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color="black [3213]" strokeweight="1pt"/>
          </w:pict>
        </mc:Fallback>
      </mc:AlternateContent>
    </w:r>
  </w:p>
  <w:p w14:paraId="6D31123D" w14:textId="77777777" w:rsidR="006E6F60" w:rsidRDefault="006E6F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5C"/>
    <w:rsid w:val="00034B45"/>
    <w:rsid w:val="00050478"/>
    <w:rsid w:val="00076093"/>
    <w:rsid w:val="000D1F5C"/>
    <w:rsid w:val="000F677D"/>
    <w:rsid w:val="00133FEE"/>
    <w:rsid w:val="00154967"/>
    <w:rsid w:val="00156E7E"/>
    <w:rsid w:val="00191DCA"/>
    <w:rsid w:val="001D22DB"/>
    <w:rsid w:val="00212796"/>
    <w:rsid w:val="00245356"/>
    <w:rsid w:val="0026763B"/>
    <w:rsid w:val="00271F2D"/>
    <w:rsid w:val="00322B80"/>
    <w:rsid w:val="00332209"/>
    <w:rsid w:val="00334BF3"/>
    <w:rsid w:val="003419DC"/>
    <w:rsid w:val="003421DB"/>
    <w:rsid w:val="00354368"/>
    <w:rsid w:val="00370247"/>
    <w:rsid w:val="003F3D47"/>
    <w:rsid w:val="004129E1"/>
    <w:rsid w:val="00415C55"/>
    <w:rsid w:val="00427955"/>
    <w:rsid w:val="00474AA3"/>
    <w:rsid w:val="004962FB"/>
    <w:rsid w:val="004F3497"/>
    <w:rsid w:val="00563665"/>
    <w:rsid w:val="005714A5"/>
    <w:rsid w:val="005D6692"/>
    <w:rsid w:val="005E26F5"/>
    <w:rsid w:val="005E6AC3"/>
    <w:rsid w:val="0065282E"/>
    <w:rsid w:val="00652CCB"/>
    <w:rsid w:val="006804CA"/>
    <w:rsid w:val="006A6645"/>
    <w:rsid w:val="006B2128"/>
    <w:rsid w:val="006E6F60"/>
    <w:rsid w:val="007079F7"/>
    <w:rsid w:val="00717222"/>
    <w:rsid w:val="00720052"/>
    <w:rsid w:val="0072224E"/>
    <w:rsid w:val="007310D8"/>
    <w:rsid w:val="00751265"/>
    <w:rsid w:val="00792162"/>
    <w:rsid w:val="007979DE"/>
    <w:rsid w:val="007B5C24"/>
    <w:rsid w:val="007D4DA4"/>
    <w:rsid w:val="00802F41"/>
    <w:rsid w:val="008039EE"/>
    <w:rsid w:val="00861F74"/>
    <w:rsid w:val="00863A28"/>
    <w:rsid w:val="00872999"/>
    <w:rsid w:val="008B34AC"/>
    <w:rsid w:val="008C62FA"/>
    <w:rsid w:val="008F5422"/>
    <w:rsid w:val="00914C07"/>
    <w:rsid w:val="00964E8C"/>
    <w:rsid w:val="00976257"/>
    <w:rsid w:val="009D6D23"/>
    <w:rsid w:val="00A3435E"/>
    <w:rsid w:val="00A72241"/>
    <w:rsid w:val="00A76B98"/>
    <w:rsid w:val="00A96451"/>
    <w:rsid w:val="00AA6F0E"/>
    <w:rsid w:val="00AE335D"/>
    <w:rsid w:val="00B14E29"/>
    <w:rsid w:val="00B153DA"/>
    <w:rsid w:val="00B35A38"/>
    <w:rsid w:val="00B40821"/>
    <w:rsid w:val="00B4538A"/>
    <w:rsid w:val="00B92613"/>
    <w:rsid w:val="00BA5487"/>
    <w:rsid w:val="00C128A3"/>
    <w:rsid w:val="00C16501"/>
    <w:rsid w:val="00C27A69"/>
    <w:rsid w:val="00D074EC"/>
    <w:rsid w:val="00D1286A"/>
    <w:rsid w:val="00D41A08"/>
    <w:rsid w:val="00D64093"/>
    <w:rsid w:val="00D91933"/>
    <w:rsid w:val="00DB1D3F"/>
    <w:rsid w:val="00DC6761"/>
    <w:rsid w:val="00E14C50"/>
    <w:rsid w:val="00E23ED5"/>
    <w:rsid w:val="00E57B76"/>
    <w:rsid w:val="00E8046F"/>
    <w:rsid w:val="00EB23E5"/>
    <w:rsid w:val="00EC5F63"/>
    <w:rsid w:val="00EF5D46"/>
    <w:rsid w:val="00FC09D7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0E8BA"/>
  <w15:docId w15:val="{B8AEA8E7-8F56-41EC-9AFF-1337A350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character" w:styleId="Hypertextovodkaz">
    <w:name w:val="Hyperlink"/>
    <w:rsid w:val="003419DC"/>
    <w:rPr>
      <w:color w:val="0000FF"/>
      <w:u w:val="single"/>
    </w:rPr>
  </w:style>
  <w:style w:type="character" w:customStyle="1" w:styleId="markedcontent">
    <w:name w:val="markedcontent"/>
    <w:basedOn w:val="Standardnpsmoodstavce"/>
    <w:rsid w:val="006A6645"/>
  </w:style>
  <w:style w:type="character" w:styleId="Nevyeenzmnka">
    <w:name w:val="Unresolved Mention"/>
    <w:basedOn w:val="Standardnpsmoodstavce"/>
    <w:uiPriority w:val="99"/>
    <w:semiHidden/>
    <w:unhideWhenUsed/>
    <w:rsid w:val="00C16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kvbl@uskvb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edlakova\Documents\HR\Slu&#382;ebn&#237;%20z&#225;kon\V&#253;b&#283;rov&#225;%20&#345;&#237;zen&#237;\V&#253;b&#283;rov&#233;%20&#345;&#237;zen&#237;%20-%20Pracovn&#237;%20pom&#283;ry\2022\rejtharova@uskvbl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edlakova\Documents\HR\Slu&#382;ebn&#237;%20z&#225;kon\V&#253;b&#283;rov&#225;%20&#345;&#237;zen&#237;\V&#253;b&#283;rov&#233;%20&#345;&#237;zen&#237;%20-%20Pracovn&#237;%20pom&#283;ry\2022\sedlakova@uskvbl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okumentace%20SI\&#352;ablony%20Word\Obecn&#233;%20&#352;\&#250;&#345;edn&#237;%20dopis%20-%20&#269;esky_v3_180117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úřední dopis - česky_v3_180117.dotx</Template>
  <TotalTime>1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Petra</dc:creator>
  <cp:lastModifiedBy>Sedláková Hana</cp:lastModifiedBy>
  <cp:revision>3</cp:revision>
  <cp:lastPrinted>2026-07-09T12:41:00Z</cp:lastPrinted>
  <dcterms:created xsi:type="dcterms:W3CDTF">2026-07-09T12:41:00Z</dcterms:created>
  <dcterms:modified xsi:type="dcterms:W3CDTF">2026-07-09T12:41:00Z</dcterms:modified>
</cp:coreProperties>
</file>