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BC" w:rsidRPr="002539BA" w:rsidRDefault="000607BC" w:rsidP="000607BC">
      <w:pPr>
        <w:spacing w:after="0" w:line="240" w:lineRule="auto"/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197D0E" w:rsidRPr="00C93096" w:rsidRDefault="00C93096" w:rsidP="00197D0E">
      <w:pPr>
        <w:rPr>
          <w:rFonts w:ascii="Trebuchet MS" w:hAnsi="Trebuchet MS"/>
          <w:b/>
          <w:color w:val="363636"/>
          <w:sz w:val="29"/>
          <w:szCs w:val="29"/>
        </w:rPr>
      </w:pPr>
      <w:r w:rsidRPr="00C93096">
        <w:rPr>
          <w:rFonts w:ascii="Trebuchet MS" w:hAnsi="Trebuchet MS"/>
          <w:b/>
          <w:color w:val="363636"/>
          <w:sz w:val="29"/>
          <w:szCs w:val="29"/>
        </w:rPr>
        <w:t xml:space="preserve">Hlášení o odběrech </w:t>
      </w:r>
      <w:r w:rsidR="00197D0E" w:rsidRPr="00C93096">
        <w:rPr>
          <w:rFonts w:ascii="Trebuchet MS" w:hAnsi="Trebuchet MS"/>
          <w:b/>
          <w:color w:val="363636"/>
          <w:sz w:val="29"/>
          <w:szCs w:val="29"/>
        </w:rPr>
        <w:t>NL – lékárny, distributoři VLP</w:t>
      </w:r>
    </w:p>
    <w:p w:rsidR="00197D0E" w:rsidRPr="00C93096" w:rsidRDefault="00197D0E" w:rsidP="00197D0E">
      <w:pPr>
        <w:rPr>
          <w:rFonts w:ascii="Trebuchet MS" w:hAnsi="Trebuchet MS"/>
          <w:b/>
          <w:color w:val="363636"/>
          <w:sz w:val="29"/>
          <w:szCs w:val="29"/>
        </w:rPr>
      </w:pPr>
      <w:r w:rsidRPr="00C93096">
        <w:rPr>
          <w:rFonts w:ascii="Trebuchet MS" w:hAnsi="Trebuchet MS"/>
          <w:b/>
          <w:color w:val="363636"/>
          <w:sz w:val="29"/>
          <w:szCs w:val="29"/>
        </w:rPr>
        <w:t>Základní info</w:t>
      </w:r>
      <w:bookmarkStart w:id="0" w:name="_GoBack"/>
      <w:bookmarkEnd w:id="0"/>
      <w:r w:rsidRPr="00C93096">
        <w:rPr>
          <w:rFonts w:ascii="Trebuchet MS" w:hAnsi="Trebuchet MS"/>
          <w:b/>
          <w:color w:val="363636"/>
          <w:sz w:val="29"/>
          <w:szCs w:val="29"/>
        </w:rPr>
        <w:t>rmace</w:t>
      </w:r>
    </w:p>
    <w:p w:rsidR="000607BC" w:rsidRPr="002539BA" w:rsidRDefault="000607BC" w:rsidP="000607BC">
      <w:pPr>
        <w:spacing w:after="0" w:line="240" w:lineRule="auto"/>
        <w:jc w:val="both"/>
        <w:rPr>
          <w:rFonts w:ascii="Trebuchet MS" w:hAnsi="Trebuchet MS" w:cstheme="minorHAnsi"/>
          <w:sz w:val="20"/>
          <w:szCs w:val="20"/>
        </w:rPr>
      </w:pPr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2539BA">
        <w:rPr>
          <w:rFonts w:ascii="Trebuchet MS" w:hAnsi="Trebuchet MS" w:cstheme="minorHAnsi"/>
          <w:sz w:val="20"/>
          <w:szCs w:val="20"/>
        </w:rPr>
        <w:t xml:space="preserve">Na základě § 27a zákona č. 167/1998 Sb. o návykových látkách jsou osoby provozující lékárnu a distributoři léčiv povinni nejpozději do 10. ledna kalendářního roku nahlásit Ústavu pro státní kontrolu veterinárních biopreparátů a léčiv (dále jen ÚSKVBL) odběr přípravků obsahujících návykové látky uvedené v přílohách č. 1 a 5 nařízení vlády č. 463/2013 o seznamu návykových látek, s výjimkou přípravků uvedených v příloze č. 8 nařízení vlády o seznamu návykových látek, veterinárními lékaři za uplynulý kalendářní rok.  </w:t>
      </w:r>
      <w:r w:rsidR="002B43E1" w:rsidRPr="002539BA">
        <w:rPr>
          <w:rFonts w:ascii="Trebuchet MS" w:hAnsi="Trebuchet MS" w:cstheme="minorHAnsi"/>
          <w:sz w:val="20"/>
          <w:szCs w:val="20"/>
        </w:rPr>
        <w:t xml:space="preserve">Hlášení podléhají registrované léčivé přípravky humánní i veterinární. </w:t>
      </w:r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2539BA">
        <w:rPr>
          <w:rFonts w:ascii="Trebuchet MS" w:hAnsi="Trebuchet MS" w:cstheme="minorHAnsi"/>
          <w:sz w:val="20"/>
          <w:szCs w:val="20"/>
        </w:rPr>
        <w:t>Na internetových stránkách ÚSKVBL je k tomuto účelu uložen formulář (</w:t>
      </w:r>
      <w:r w:rsidR="00EE3D66" w:rsidRPr="002539BA">
        <w:rPr>
          <w:rFonts w:ascii="Trebuchet MS" w:hAnsi="Trebuchet MS" w:cstheme="minorHAnsi"/>
          <w:sz w:val="20"/>
          <w:szCs w:val="20"/>
        </w:rPr>
        <w:t>t</w:t>
      </w:r>
      <w:r w:rsidRPr="002539BA">
        <w:rPr>
          <w:rFonts w:ascii="Trebuchet MS" w:hAnsi="Trebuchet MS" w:cstheme="minorHAnsi"/>
          <w:sz w:val="20"/>
          <w:szCs w:val="20"/>
        </w:rPr>
        <w:t xml:space="preserve">iskopis ročního hlášení </w:t>
      </w:r>
      <w:r w:rsidR="002B43E1" w:rsidRPr="002539BA">
        <w:rPr>
          <w:rFonts w:ascii="Trebuchet MS" w:hAnsi="Trebuchet MS" w:cstheme="minorHAnsi"/>
          <w:sz w:val="20"/>
          <w:szCs w:val="20"/>
        </w:rPr>
        <w:t>N</w:t>
      </w:r>
      <w:r w:rsidRPr="002539BA">
        <w:rPr>
          <w:rFonts w:ascii="Trebuchet MS" w:hAnsi="Trebuchet MS" w:cstheme="minorHAnsi"/>
          <w:sz w:val="20"/>
          <w:szCs w:val="20"/>
        </w:rPr>
        <w:t xml:space="preserve">L) - </w:t>
      </w:r>
      <w:hyperlink r:id="rId9" w:history="1">
        <w:r w:rsidR="00CC76A5" w:rsidRPr="002539BA">
          <w:rPr>
            <w:rStyle w:val="Hypertextovodkaz"/>
            <w:rFonts w:ascii="Trebuchet MS" w:hAnsi="Trebuchet MS" w:cstheme="minorHAnsi"/>
            <w:sz w:val="20"/>
            <w:szCs w:val="20"/>
          </w:rPr>
          <w:t>http://www.uskvbl.cz/cs/inspekce/hlaseni-pro-sber-udaju-o-lecivych-pripravcich/opl-lekarny-distributori</w:t>
        </w:r>
      </w:hyperlink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2539BA">
        <w:rPr>
          <w:rFonts w:ascii="Trebuchet MS" w:hAnsi="Trebuchet MS" w:cstheme="minorHAnsi"/>
          <w:sz w:val="20"/>
          <w:szCs w:val="20"/>
        </w:rPr>
        <w:t xml:space="preserve">Vyplněný tiskopis </w:t>
      </w:r>
      <w:r w:rsidR="00D82DA4">
        <w:rPr>
          <w:rFonts w:ascii="Trebuchet MS" w:hAnsi="Trebuchet MS" w:cstheme="minorHAnsi"/>
          <w:sz w:val="20"/>
          <w:szCs w:val="20"/>
        </w:rPr>
        <w:t xml:space="preserve">se zasílá elektronicky </w:t>
      </w:r>
      <w:r w:rsidRPr="002539BA">
        <w:rPr>
          <w:rFonts w:ascii="Trebuchet MS" w:hAnsi="Trebuchet MS" w:cstheme="minorHAnsi"/>
          <w:sz w:val="20"/>
          <w:szCs w:val="20"/>
        </w:rPr>
        <w:t xml:space="preserve">na adresu podatelny </w:t>
      </w:r>
      <w:hyperlink r:id="rId10" w:history="1">
        <w:r w:rsidRPr="002539BA">
          <w:rPr>
            <w:rStyle w:val="Hypertextovodkaz"/>
            <w:rFonts w:ascii="Trebuchet MS" w:hAnsi="Trebuchet MS" w:cstheme="minorHAnsi"/>
            <w:sz w:val="20"/>
            <w:szCs w:val="20"/>
          </w:rPr>
          <w:t>uskvbl@uskvbl.cz</w:t>
        </w:r>
      </w:hyperlink>
      <w:r w:rsidR="00D82DA4" w:rsidRPr="00D82DA4">
        <w:t xml:space="preserve"> nebo do datové schránky </w:t>
      </w:r>
      <w:r w:rsidR="00C93096">
        <w:t xml:space="preserve">ÚSKVBL </w:t>
      </w:r>
      <w:r w:rsidR="00D82DA4">
        <w:t>(</w:t>
      </w:r>
      <w:r w:rsidR="00D82DA4">
        <w:rPr>
          <w:rStyle w:val="Siln"/>
          <w:rFonts w:ascii="Trebuchet MS" w:hAnsi="Trebuchet MS"/>
          <w:color w:val="333333"/>
          <w:sz w:val="20"/>
          <w:szCs w:val="20"/>
          <w:shd w:val="clear" w:color="auto" w:fill="FFFFFF"/>
        </w:rPr>
        <w:t>ra7aipu)</w:t>
      </w:r>
      <w:r w:rsidRPr="002539BA">
        <w:rPr>
          <w:rFonts w:ascii="Trebuchet MS" w:hAnsi="Trebuchet MS" w:cstheme="minorHAnsi"/>
          <w:sz w:val="20"/>
          <w:szCs w:val="20"/>
        </w:rPr>
        <w:t>.</w:t>
      </w:r>
    </w:p>
    <w:p w:rsidR="000607BC" w:rsidRPr="002539BA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</w:p>
    <w:p w:rsidR="00820E9C" w:rsidRPr="00C93096" w:rsidRDefault="000607B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93096">
        <w:rPr>
          <w:rFonts w:ascii="Trebuchet MS" w:hAnsi="Trebuchet MS" w:cstheme="minorHAnsi"/>
          <w:sz w:val="20"/>
          <w:szCs w:val="20"/>
        </w:rPr>
        <w:t xml:space="preserve">Z výše uvedeného ustanovení zákona o návykových látkách nevyplývá povinnost osob provozujících lékárnu </w:t>
      </w:r>
      <w:r w:rsidR="00820E9C" w:rsidRPr="00C93096">
        <w:rPr>
          <w:rFonts w:ascii="Trebuchet MS" w:hAnsi="Trebuchet MS" w:cstheme="minorHAnsi"/>
          <w:sz w:val="20"/>
          <w:szCs w:val="20"/>
        </w:rPr>
        <w:t xml:space="preserve">a distributorů léčiv </w:t>
      </w:r>
      <w:r w:rsidRPr="00C93096">
        <w:rPr>
          <w:rFonts w:ascii="Trebuchet MS" w:hAnsi="Trebuchet MS" w:cstheme="minorHAnsi"/>
          <w:sz w:val="20"/>
          <w:szCs w:val="20"/>
        </w:rPr>
        <w:t>poskytnout na ÚSKVBL informaci v případě, že odběr veterinárními lékaři nebyl za uplynulý kalendářní rok uskutečněn. ÚSKVBL tedy tuto informaci o neuskutečněných odběrech ne</w:t>
      </w:r>
      <w:r w:rsidR="00820E9C" w:rsidRPr="00C93096">
        <w:rPr>
          <w:rFonts w:ascii="Trebuchet MS" w:hAnsi="Trebuchet MS" w:cstheme="minorHAnsi"/>
          <w:sz w:val="20"/>
          <w:szCs w:val="20"/>
        </w:rPr>
        <w:t xml:space="preserve">vyžaduje. </w:t>
      </w:r>
    </w:p>
    <w:p w:rsidR="000607BC" w:rsidRPr="00C93096" w:rsidRDefault="00820E9C" w:rsidP="000607BC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93096">
        <w:rPr>
          <w:rFonts w:ascii="Trebuchet MS" w:hAnsi="Trebuchet MS" w:cstheme="minorHAnsi"/>
          <w:sz w:val="20"/>
          <w:szCs w:val="20"/>
        </w:rPr>
        <w:t>Nicméně informace o tom, že za daný kalendářní rok nebyl odběr léčiv s obsahem návykových látek veterinárními lékaři realizován, je vítanou informací.</w:t>
      </w:r>
      <w:r w:rsidR="000607BC" w:rsidRPr="00C93096">
        <w:rPr>
          <w:rFonts w:ascii="Trebuchet MS" w:hAnsi="Trebuchet MS" w:cstheme="minorHAnsi"/>
          <w:sz w:val="20"/>
          <w:szCs w:val="20"/>
        </w:rPr>
        <w:t xml:space="preserve"> </w:t>
      </w:r>
    </w:p>
    <w:p w:rsidR="004F3497" w:rsidRPr="002539BA" w:rsidRDefault="004F3497">
      <w:pPr>
        <w:rPr>
          <w:rFonts w:ascii="Trebuchet MS" w:hAnsi="Trebuchet MS" w:cstheme="minorHAnsi"/>
          <w:sz w:val="20"/>
          <w:szCs w:val="20"/>
        </w:rPr>
      </w:pPr>
    </w:p>
    <w:p w:rsidR="008A1CB5" w:rsidRPr="002539BA" w:rsidRDefault="008A1CB5">
      <w:pPr>
        <w:rPr>
          <w:rFonts w:ascii="Trebuchet MS" w:hAnsi="Trebuchet MS" w:cstheme="minorHAnsi"/>
          <w:sz w:val="20"/>
          <w:szCs w:val="20"/>
        </w:rPr>
      </w:pPr>
    </w:p>
    <w:p w:rsidR="00820E9C" w:rsidRPr="002539BA" w:rsidRDefault="00820E9C" w:rsidP="00820E9C">
      <w:pPr>
        <w:pStyle w:val="Zkladntext"/>
        <w:jc w:val="both"/>
        <w:rPr>
          <w:rFonts w:ascii="Trebuchet MS" w:hAnsi="Trebuchet MS"/>
          <w:sz w:val="20"/>
          <w:szCs w:val="20"/>
          <w:u w:val="single"/>
        </w:rPr>
      </w:pPr>
      <w:r w:rsidRPr="002539BA">
        <w:rPr>
          <w:rFonts w:ascii="Trebuchet MS" w:hAnsi="Trebuchet MS"/>
          <w:sz w:val="20"/>
          <w:szCs w:val="20"/>
          <w:u w:val="single"/>
        </w:rPr>
        <w:t xml:space="preserve">Kontaktní </w:t>
      </w:r>
      <w:r w:rsidR="008A1CB5" w:rsidRPr="002539BA">
        <w:rPr>
          <w:rFonts w:ascii="Trebuchet MS" w:hAnsi="Trebuchet MS"/>
          <w:sz w:val="20"/>
          <w:szCs w:val="20"/>
          <w:u w:val="single"/>
        </w:rPr>
        <w:t>pracoviště pro hlášení odběru NL</w:t>
      </w:r>
      <w:r w:rsidRPr="002539BA">
        <w:rPr>
          <w:rFonts w:ascii="Trebuchet MS" w:hAnsi="Trebuchet MS"/>
          <w:sz w:val="20"/>
          <w:szCs w:val="20"/>
          <w:u w:val="single"/>
        </w:rPr>
        <w:t xml:space="preserve">: </w:t>
      </w:r>
    </w:p>
    <w:p w:rsidR="008A1CB5" w:rsidRPr="002539BA" w:rsidRDefault="00820E9C" w:rsidP="00820E9C">
      <w:pPr>
        <w:pStyle w:val="Zkladntext"/>
        <w:jc w:val="both"/>
        <w:rPr>
          <w:rFonts w:ascii="Trebuchet MS" w:hAnsi="Trebuchet MS"/>
          <w:b w:val="0"/>
          <w:sz w:val="20"/>
          <w:szCs w:val="20"/>
        </w:rPr>
      </w:pPr>
      <w:bookmarkStart w:id="1" w:name="_Hlk193446848"/>
      <w:r w:rsidRPr="002539BA">
        <w:rPr>
          <w:rFonts w:ascii="Trebuchet MS" w:hAnsi="Trebuchet MS"/>
          <w:b w:val="0"/>
          <w:sz w:val="20"/>
          <w:szCs w:val="20"/>
        </w:rPr>
        <w:t>Ústav pro státní kontrolu veterinárních biopreparátů a léčiv</w:t>
      </w:r>
    </w:p>
    <w:p w:rsidR="00820E9C" w:rsidRPr="002539BA" w:rsidRDefault="00820E9C" w:rsidP="00820E9C">
      <w:pPr>
        <w:pStyle w:val="Zkladntext"/>
        <w:jc w:val="both"/>
        <w:rPr>
          <w:rFonts w:ascii="Trebuchet MS" w:hAnsi="Trebuchet MS"/>
          <w:b w:val="0"/>
          <w:sz w:val="20"/>
          <w:szCs w:val="20"/>
        </w:rPr>
      </w:pPr>
      <w:r w:rsidRPr="002539BA">
        <w:rPr>
          <w:rFonts w:ascii="Trebuchet MS" w:hAnsi="Trebuchet MS"/>
          <w:b w:val="0"/>
          <w:sz w:val="20"/>
          <w:szCs w:val="20"/>
        </w:rPr>
        <w:t xml:space="preserve">Hudcova </w:t>
      </w:r>
      <w:r w:rsidR="002B43E1" w:rsidRPr="002539BA">
        <w:rPr>
          <w:rFonts w:ascii="Trebuchet MS" w:hAnsi="Trebuchet MS"/>
          <w:b w:val="0"/>
          <w:sz w:val="20"/>
          <w:szCs w:val="20"/>
        </w:rPr>
        <w:t>232/</w:t>
      </w:r>
      <w:proofErr w:type="gramStart"/>
      <w:r w:rsidRPr="002539BA">
        <w:rPr>
          <w:rFonts w:ascii="Trebuchet MS" w:hAnsi="Trebuchet MS"/>
          <w:b w:val="0"/>
          <w:sz w:val="20"/>
          <w:szCs w:val="20"/>
        </w:rPr>
        <w:t>56a</w:t>
      </w:r>
      <w:proofErr w:type="gramEnd"/>
      <w:r w:rsidRPr="002539BA">
        <w:rPr>
          <w:rFonts w:ascii="Trebuchet MS" w:hAnsi="Trebuchet MS"/>
          <w:b w:val="0"/>
          <w:sz w:val="20"/>
          <w:szCs w:val="20"/>
        </w:rPr>
        <w:t>, 621 00 Brno</w:t>
      </w:r>
    </w:p>
    <w:p w:rsidR="00820E9C" w:rsidRPr="002539BA" w:rsidRDefault="008A1CB5" w:rsidP="00820E9C">
      <w:pPr>
        <w:jc w:val="both"/>
        <w:rPr>
          <w:rFonts w:ascii="Trebuchet MS" w:hAnsi="Trebuchet MS"/>
          <w:sz w:val="20"/>
          <w:szCs w:val="20"/>
        </w:rPr>
      </w:pPr>
      <w:r w:rsidRPr="002539BA">
        <w:rPr>
          <w:rFonts w:ascii="Trebuchet MS" w:hAnsi="Trebuchet MS"/>
          <w:sz w:val="20"/>
          <w:szCs w:val="20"/>
        </w:rPr>
        <w:t>Odbor inspekce</w:t>
      </w:r>
      <w:bookmarkEnd w:id="1"/>
    </w:p>
    <w:p w:rsidR="00820E9C" w:rsidRPr="002539BA" w:rsidRDefault="00820E9C" w:rsidP="008A1CB5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  <w:sz w:val="20"/>
          <w:szCs w:val="20"/>
        </w:rPr>
      </w:pPr>
      <w:r w:rsidRPr="002539BA">
        <w:rPr>
          <w:rFonts w:ascii="Trebuchet MS" w:hAnsi="Trebuchet MS"/>
          <w:sz w:val="20"/>
          <w:szCs w:val="20"/>
        </w:rPr>
        <w:t>Kontaktní osoba: MVDr. Lenka Maxová, Tel.: 541 518</w:t>
      </w:r>
      <w:r w:rsidR="008A1CB5" w:rsidRPr="002539BA">
        <w:rPr>
          <w:rFonts w:ascii="Trebuchet MS" w:hAnsi="Trebuchet MS"/>
          <w:b/>
          <w:sz w:val="20"/>
          <w:szCs w:val="20"/>
        </w:rPr>
        <w:t> </w:t>
      </w:r>
      <w:r w:rsidRPr="002539BA">
        <w:rPr>
          <w:rFonts w:ascii="Trebuchet MS" w:hAnsi="Trebuchet MS"/>
          <w:sz w:val="20"/>
          <w:szCs w:val="20"/>
        </w:rPr>
        <w:t>217</w:t>
      </w:r>
      <w:r w:rsidR="008A1CB5" w:rsidRPr="002539BA">
        <w:rPr>
          <w:rFonts w:ascii="Trebuchet MS" w:hAnsi="Trebuchet MS"/>
          <w:b/>
          <w:sz w:val="20"/>
          <w:szCs w:val="20"/>
        </w:rPr>
        <w:t xml:space="preserve">, </w:t>
      </w:r>
      <w:r w:rsidR="008A1CB5" w:rsidRPr="002539BA">
        <w:rPr>
          <w:rFonts w:ascii="Trebuchet MS" w:hAnsi="Trebuchet MS" w:cs="Calibri"/>
          <w:color w:val="000000"/>
          <w:sz w:val="20"/>
          <w:szCs w:val="20"/>
        </w:rPr>
        <w:t>777 361 392</w:t>
      </w:r>
    </w:p>
    <w:p w:rsidR="00820E9C" w:rsidRPr="002539BA" w:rsidRDefault="00820E9C" w:rsidP="00820E9C">
      <w:pPr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2539BA">
        <w:rPr>
          <w:rFonts w:ascii="Trebuchet MS" w:eastAsia="Times New Roman" w:hAnsi="Trebuchet MS" w:cs="Times New Roman"/>
          <w:sz w:val="20"/>
          <w:szCs w:val="20"/>
          <w:lang w:eastAsia="cs-CZ"/>
        </w:rPr>
        <w:t>e – mail:</w:t>
      </w:r>
      <w:r w:rsidR="00223EEA" w:rsidRPr="002539BA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hyperlink r:id="rId11" w:history="1">
        <w:r w:rsidR="00223EEA" w:rsidRPr="002539BA">
          <w:rPr>
            <w:rStyle w:val="Hypertextovodkaz"/>
            <w:rFonts w:ascii="Trebuchet MS" w:eastAsia="Times New Roman" w:hAnsi="Trebuchet MS" w:cs="Times New Roman"/>
            <w:sz w:val="20"/>
            <w:szCs w:val="20"/>
            <w:lang w:eastAsia="cs-CZ"/>
          </w:rPr>
          <w:t>maxova@uskvbl.cz</w:t>
        </w:r>
      </w:hyperlink>
      <w:r w:rsidRPr="002539BA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</w:p>
    <w:p w:rsidR="00223EEA" w:rsidRPr="002539BA" w:rsidRDefault="00223EEA" w:rsidP="00820E9C">
      <w:pPr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:rsidR="004F3497" w:rsidRPr="002539BA" w:rsidRDefault="004F3497">
      <w:pPr>
        <w:rPr>
          <w:rFonts w:ascii="Trebuchet MS" w:hAnsi="Trebuchet MS" w:cstheme="minorHAnsi"/>
          <w:sz w:val="20"/>
          <w:szCs w:val="20"/>
        </w:rPr>
      </w:pPr>
    </w:p>
    <w:p w:rsidR="004F3497" w:rsidRPr="002539BA" w:rsidRDefault="004F3497">
      <w:pPr>
        <w:rPr>
          <w:rFonts w:ascii="Trebuchet MS" w:hAnsi="Trebuchet MS" w:cstheme="minorHAnsi"/>
          <w:sz w:val="20"/>
          <w:szCs w:val="20"/>
        </w:rPr>
      </w:pPr>
    </w:p>
    <w:p w:rsidR="007979DE" w:rsidRPr="002539BA" w:rsidRDefault="007979DE">
      <w:pPr>
        <w:rPr>
          <w:rFonts w:ascii="Trebuchet MS" w:hAnsi="Trebuchet MS" w:cstheme="minorHAnsi"/>
          <w:sz w:val="20"/>
          <w:szCs w:val="20"/>
        </w:rPr>
      </w:pPr>
    </w:p>
    <w:sectPr w:rsidR="007979DE" w:rsidRPr="002539BA" w:rsidSect="00370247">
      <w:headerReference w:type="default" r:id="rId12"/>
      <w:foot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BC" w:rsidRDefault="000607BC" w:rsidP="006E6F60">
      <w:pPr>
        <w:spacing w:after="0" w:line="240" w:lineRule="auto"/>
      </w:pPr>
      <w:r>
        <w:separator/>
      </w:r>
    </w:p>
  </w:endnote>
  <w:endnote w:type="continuationSeparator" w:id="0">
    <w:p w:rsidR="000607BC" w:rsidRDefault="000607BC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CB0933F" wp14:editId="6D0DA2D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C9A244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2BF7FA" wp14:editId="14D519C0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1D0F31" wp14:editId="73DC7907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BF7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1D0F31" wp14:editId="73DC7907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498BC1" wp14:editId="76833D02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98BC1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C86406" wp14:editId="59B1FC0A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7E3BEA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EFEE0" wp14:editId="6C2498C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1EFEE0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0646D0" wp14:editId="32D773B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646D0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7E8793" wp14:editId="2723DB4F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A7560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1356D" wp14:editId="348B5444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2ABE7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2C7AFC" wp14:editId="2576FDED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proofErr w:type="gramStart"/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  <w:proofErr w:type="gramEnd"/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2C7AFC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proofErr w:type="gramStart"/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8218C" wp14:editId="2A2BD765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F81C8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F307DE" wp14:editId="7C81C91B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8BDCCB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A0CFB96" wp14:editId="7F1C56D2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CC76A5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CC76A5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CFB96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CC76A5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CC76A5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BC" w:rsidRDefault="000607BC" w:rsidP="006E6F60">
      <w:pPr>
        <w:spacing w:after="0" w:line="240" w:lineRule="auto"/>
      </w:pPr>
      <w:r>
        <w:separator/>
      </w:r>
    </w:p>
  </w:footnote>
  <w:footnote w:type="continuationSeparator" w:id="0">
    <w:p w:rsidR="000607BC" w:rsidRDefault="000607BC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4DA89" wp14:editId="705084EC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85A3AA" wp14:editId="7DE46F78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4DA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85A3AA" wp14:editId="7DE46F78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C0832B1" wp14:editId="418D8BF0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5F92F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3E55A5" wp14:editId="68688483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EC9BF9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BC"/>
    <w:rsid w:val="00022031"/>
    <w:rsid w:val="00050478"/>
    <w:rsid w:val="000607BC"/>
    <w:rsid w:val="00133FEE"/>
    <w:rsid w:val="00154967"/>
    <w:rsid w:val="00156E7E"/>
    <w:rsid w:val="00197D0E"/>
    <w:rsid w:val="00212796"/>
    <w:rsid w:val="00223EEA"/>
    <w:rsid w:val="002539BA"/>
    <w:rsid w:val="00261C3A"/>
    <w:rsid w:val="00271F2D"/>
    <w:rsid w:val="002B43E1"/>
    <w:rsid w:val="002C4A89"/>
    <w:rsid w:val="002F20E1"/>
    <w:rsid w:val="00322B80"/>
    <w:rsid w:val="00354368"/>
    <w:rsid w:val="00370247"/>
    <w:rsid w:val="0039274B"/>
    <w:rsid w:val="00415C55"/>
    <w:rsid w:val="00471B1D"/>
    <w:rsid w:val="004F3497"/>
    <w:rsid w:val="00521F7C"/>
    <w:rsid w:val="005A32AC"/>
    <w:rsid w:val="005D6692"/>
    <w:rsid w:val="005E26F5"/>
    <w:rsid w:val="005E6AC3"/>
    <w:rsid w:val="0065282E"/>
    <w:rsid w:val="006558F8"/>
    <w:rsid w:val="006804CA"/>
    <w:rsid w:val="006B2128"/>
    <w:rsid w:val="006E6F60"/>
    <w:rsid w:val="0070637B"/>
    <w:rsid w:val="007129C8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20E9C"/>
    <w:rsid w:val="00861F74"/>
    <w:rsid w:val="008A1CB5"/>
    <w:rsid w:val="008B34AC"/>
    <w:rsid w:val="00914C07"/>
    <w:rsid w:val="009665EE"/>
    <w:rsid w:val="009D6D23"/>
    <w:rsid w:val="009F5530"/>
    <w:rsid w:val="00A01931"/>
    <w:rsid w:val="00A3435E"/>
    <w:rsid w:val="00A72241"/>
    <w:rsid w:val="00A76B98"/>
    <w:rsid w:val="00AA6F0E"/>
    <w:rsid w:val="00B14E29"/>
    <w:rsid w:val="00B712C3"/>
    <w:rsid w:val="00BA5487"/>
    <w:rsid w:val="00BE0AE4"/>
    <w:rsid w:val="00C27A69"/>
    <w:rsid w:val="00C7400B"/>
    <w:rsid w:val="00C93096"/>
    <w:rsid w:val="00C96208"/>
    <w:rsid w:val="00CC76A5"/>
    <w:rsid w:val="00D1286A"/>
    <w:rsid w:val="00D41A08"/>
    <w:rsid w:val="00D82DA4"/>
    <w:rsid w:val="00DC6761"/>
    <w:rsid w:val="00DE4EC7"/>
    <w:rsid w:val="00E14C50"/>
    <w:rsid w:val="00E23ED5"/>
    <w:rsid w:val="00E5540C"/>
    <w:rsid w:val="00EC3CB2"/>
    <w:rsid w:val="00EE3D66"/>
    <w:rsid w:val="00EF5D46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F141AD"/>
  <w15:docId w15:val="{54D7D2D1-A587-490A-BAB0-DE308F1D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basedOn w:val="Standardnpsmoodstavce"/>
    <w:uiPriority w:val="99"/>
    <w:unhideWhenUsed/>
    <w:rsid w:val="000607B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820E9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E9C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xova@uskvbl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kvbl@uskvbl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kvbl.cz/cs/inspekce/hlaseni-pro-sber-udaju-o-lecivych-pripravcich/opl-lekarny-distributor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55D584-AEEF-4CF1-AD77-8DFE9BC72C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43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10</cp:revision>
  <cp:lastPrinted>2017-01-10T11:50:00Z</cp:lastPrinted>
  <dcterms:created xsi:type="dcterms:W3CDTF">2021-01-12T07:38:00Z</dcterms:created>
  <dcterms:modified xsi:type="dcterms:W3CDTF">2025-06-18T21:19:00Z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